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B1C5F3D" w:rsidR="005932EA" w:rsidRPr="00171410" w:rsidRDefault="00311C13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5932EA">
              <w:t xml:space="preserve"> Name</w:t>
            </w:r>
            <w:r w:rsidR="005932EA" w:rsidRPr="00171410">
              <w:t>: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rPr>
                <w:color w:val="000000"/>
              </w:rPr>
            </w:pPr>
            <w:r w:rsidRPr="00171410">
              <w:t>REV-001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>5</w:t>
            </w:r>
            <w:r>
              <w:t xml:space="preserve"> </w:t>
            </w:r>
            <w:r w:rsidRPr="00F02DB9">
              <w:t>Opera</w:t>
            </w:r>
            <w:r>
              <w:t>tions Management Chapter 10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</w:pPr>
            <w:r w:rsidRPr="0093784F">
              <w:t>No.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rPr>
                <w:color w:val="000000"/>
              </w:rPr>
            </w:pPr>
            <w:r w:rsidRPr="0093784F">
              <w:t>Start</w:t>
            </w:r>
            <w:r>
              <w:t>-</w:t>
            </w:r>
            <w:r w:rsidRPr="0093784F">
              <w:t>Up</w:t>
            </w:r>
            <w:r>
              <w:t xml:space="preserve"> </w:t>
            </w:r>
            <w:r w:rsidRPr="0093784F">
              <w:t>Procedure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</w:pPr>
            <w:r w:rsidRPr="002250E2">
              <w:t>CHECKED</w:t>
            </w:r>
            <w:r>
              <w:t xml:space="preserve"> </w:t>
            </w:r>
          </w:p>
          <w:p w14:paraId="0429A487" w14:textId="77777777" w:rsidR="005932EA" w:rsidRPr="002250E2" w:rsidRDefault="005932EA" w:rsidP="00C8653B">
            <w:pPr>
              <w:pStyle w:val="RevH8ptcenter"/>
              <w:rPr>
                <w:color w:val="000000"/>
              </w:rPr>
            </w:pPr>
            <w:r w:rsidRPr="002250E2">
              <w:t>S</w:t>
            </w:r>
            <w:r>
              <w:t>A</w:t>
            </w:r>
            <w:r w:rsidRPr="002250E2">
              <w:t>TISFACTORY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</w:pPr>
            <w:r w:rsidRPr="002250E2">
              <w:t>NO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</w:pPr>
            <w:r>
              <w:t>Life Safety Systems (LSS)</w:t>
            </w:r>
            <w:r w:rsidRPr="00FB6328">
              <w:t>:</w:t>
            </w:r>
            <w:r>
              <w:t xml:space="preserve"> Healthcare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Health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and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Safety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</w:pPr>
            <w:r w:rsidRPr="00ED6824">
              <w:t>Required</w:t>
            </w:r>
            <w:r>
              <w:t xml:space="preserve"> Personal Protective Equipment (PPE) a</w:t>
            </w:r>
            <w:r w:rsidRPr="00ED6824">
              <w:t>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</w:pPr>
            <w:r>
              <w:t>Risk Assessments Method S</w:t>
            </w:r>
            <w:r w:rsidRPr="00ED6824">
              <w:t>tatement</w:t>
            </w:r>
            <w:r>
              <w:t xml:space="preserve"> (RAMS)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</w:pPr>
            <w:r w:rsidRPr="00ED6824">
              <w:t>Location</w:t>
            </w:r>
            <w:r>
              <w:t xml:space="preserve"> </w:t>
            </w:r>
            <w:r w:rsidRPr="00ED6824">
              <w:t>of</w:t>
            </w:r>
            <w:r>
              <w:t xml:space="preserve"> </w:t>
            </w:r>
            <w:r w:rsidRPr="00ED6824">
              <w:t>first aid</w:t>
            </w:r>
            <w:r>
              <w:t xml:space="preserve"> </w:t>
            </w:r>
            <w:r w:rsidRPr="00ED6824">
              <w:t>instructions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supplies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eyewash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showers</w:t>
            </w:r>
            <w:r>
              <w:t xml:space="preserve"> </w:t>
            </w:r>
            <w:r w:rsidRPr="00ED6824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evacuation</w:t>
            </w:r>
            <w:r>
              <w:t xml:space="preserve"> </w:t>
            </w:r>
            <w:r w:rsidRPr="00ED6824">
              <w:t>plan</w:t>
            </w:r>
            <w:r>
              <w:t xml:space="preserve"> reviewed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</w:pPr>
            <w:r w:rsidRPr="00ED6824">
              <w:t>Emergency</w:t>
            </w:r>
            <w:r>
              <w:t xml:space="preserve"> </w:t>
            </w:r>
            <w:r w:rsidRPr="00ED6824">
              <w:t>co</w:t>
            </w:r>
            <w:r>
              <w:t xml:space="preserve">ntact details of the authorized </w:t>
            </w:r>
            <w:r w:rsidRPr="00ED6824">
              <w:t>person</w:t>
            </w:r>
            <w:r>
              <w:t xml:space="preserve"> </w:t>
            </w:r>
            <w:r w:rsidRPr="00ED6824">
              <w:t>and</w:t>
            </w:r>
            <w:r>
              <w:t xml:space="preserve"> </w:t>
            </w:r>
            <w:r w:rsidRPr="00ED6824">
              <w:t>the</w:t>
            </w:r>
            <w:r>
              <w:t xml:space="preserve"> </w:t>
            </w:r>
            <w:r w:rsidRPr="00ED6824">
              <w:t>contractors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</w:pPr>
            <w:r>
              <w:t>Life Safety Systems (fire extinguishers, sprinklers, gas suppressors and fire-alarm)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Pre-approvals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</w:pPr>
            <w:r>
              <w:t>System o</w:t>
            </w:r>
            <w:r w:rsidRPr="00C0102A">
              <w:t>wner/Manager/Engineering</w:t>
            </w:r>
            <w:r>
              <w:t xml:space="preserve"> </w:t>
            </w:r>
            <w:r w:rsidRPr="00C0102A">
              <w:t>team</w:t>
            </w:r>
            <w:r>
              <w:t xml:space="preserve">’s </w:t>
            </w:r>
            <w:r w:rsidRPr="00C0102A">
              <w:t>approvals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</w:pPr>
            <w:r>
              <w:t>End-user/Department Head’s a</w:t>
            </w:r>
            <w:r w:rsidRPr="00C0102A">
              <w:t>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</w:pPr>
            <w:r>
              <w:t>Quality, Health, Safety, Environment Management (</w:t>
            </w:r>
            <w:r w:rsidRPr="00C0102A">
              <w:t>QHSE</w:t>
            </w:r>
            <w:r>
              <w:t xml:space="preserve">) </w:t>
            </w:r>
            <w:r w:rsidRPr="00C0102A">
              <w:t>approval</w:t>
            </w:r>
            <w:r>
              <w:t xml:space="preserve"> </w:t>
            </w:r>
            <w:r w:rsidRPr="00C0102A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</w:pPr>
            <w:r w:rsidRPr="00C0102A">
              <w:t>Specialist</w:t>
            </w:r>
            <w:r>
              <w:t xml:space="preserve"> </w:t>
            </w:r>
            <w:r w:rsidRPr="00C0102A">
              <w:t>contractor</w:t>
            </w:r>
            <w:r>
              <w:t xml:space="preserve">’s </w:t>
            </w:r>
            <w:r w:rsidRPr="00C0102A">
              <w:t>schedule</w:t>
            </w:r>
            <w:r>
              <w:t xml:space="preserve"> </w:t>
            </w:r>
            <w:r w:rsidRPr="00C0102A">
              <w:t>of</w:t>
            </w:r>
            <w:r>
              <w:t xml:space="preserve"> </w:t>
            </w:r>
            <w:r w:rsidRPr="00C0102A">
              <w:t>work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</w:pPr>
            <w:r w:rsidRPr="00ED6824">
              <w:t>Approved</w:t>
            </w:r>
            <w:r>
              <w:t xml:space="preserve"> Permit To Work (PTW)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>System</w:t>
            </w:r>
            <w:r>
              <w:rPr>
                <w:b/>
                <w:bCs/>
              </w:rPr>
              <w:t xml:space="preserve"> </w:t>
            </w:r>
            <w:r w:rsidRPr="00171410">
              <w:rPr>
                <w:b/>
                <w:bCs/>
              </w:rPr>
              <w:t>Readiness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</w:pPr>
            <w:r>
              <w:t xml:space="preserve">System health </w:t>
            </w:r>
            <w:r w:rsidRPr="00C0102A">
              <w:t>check</w:t>
            </w:r>
            <w:r>
              <w:t>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is</w:t>
            </w:r>
            <w:r>
              <w:t xml:space="preserve"> free of faults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</w:pPr>
            <w:r w:rsidRPr="00C0102A">
              <w:t>Required</w:t>
            </w:r>
            <w:r>
              <w:t xml:space="preserve"> </w:t>
            </w:r>
            <w:r w:rsidRPr="00C0102A">
              <w:t>tools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</w:pPr>
            <w:r>
              <w:t>Tags - Lock Out Tag Out (LOTO) 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</w:pPr>
            <w:r>
              <w:t>C</w:t>
            </w:r>
            <w:r w:rsidRPr="00C0102A">
              <w:t>onfirm</w:t>
            </w:r>
            <w:r>
              <w:t xml:space="preserve"> </w:t>
            </w:r>
            <w:r w:rsidRPr="00C0102A">
              <w:t>with</w:t>
            </w:r>
            <w:r>
              <w:t xml:space="preserve"> </w:t>
            </w:r>
            <w:r w:rsidRPr="00C0102A">
              <w:t>schematic</w:t>
            </w:r>
            <w:r>
              <w:t xml:space="preserve"> </w:t>
            </w:r>
            <w:r w:rsidRPr="00C0102A">
              <w:t>and</w:t>
            </w:r>
            <w:r>
              <w:t xml:space="preserve"> Business Management system (</w:t>
            </w:r>
            <w:r w:rsidRPr="00C0102A">
              <w:t>BMS</w:t>
            </w:r>
            <w: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</w:pPr>
            <w:r w:rsidRPr="00D64AA9">
              <w:t>Areas</w:t>
            </w:r>
            <w:r>
              <w:t xml:space="preserve"> </w:t>
            </w:r>
            <w:r w:rsidRPr="00D64AA9">
              <w:t>are</w:t>
            </w:r>
            <w:r>
              <w:t xml:space="preserve"> </w:t>
            </w:r>
            <w:r w:rsidRPr="00D64AA9">
              <w:t>cleaned</w:t>
            </w:r>
            <w:r>
              <w:t xml:space="preserve"> </w:t>
            </w:r>
            <w:r w:rsidRPr="00D64AA9">
              <w:t>and</w:t>
            </w:r>
            <w:r>
              <w:t xml:space="preserve"> </w:t>
            </w:r>
            <w:r w:rsidRPr="00D64AA9">
              <w:t>egress</w:t>
            </w:r>
            <w:r>
              <w:t xml:space="preserve"> </w:t>
            </w:r>
            <w:r w:rsidRPr="00D64AA9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Pre-Start Checks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</w:pPr>
            <w:r>
              <w:t xml:space="preserve">System fault </w:t>
            </w:r>
            <w:r w:rsidRPr="00C0102A">
              <w:t>free/alarm</w:t>
            </w:r>
            <w:r>
              <w:t xml:space="preserve"> </w:t>
            </w:r>
            <w:r w:rsidRPr="00C0102A">
              <w:t>free</w:t>
            </w:r>
            <w:r>
              <w:t xml:space="preserve"> </w:t>
            </w:r>
            <w:r w:rsidRPr="00C0102A">
              <w:t>check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</w:pPr>
            <w:r>
              <w:t xml:space="preserve">Original </w:t>
            </w:r>
            <w:r w:rsidRPr="00D64AA9">
              <w:t>Equipment</w:t>
            </w:r>
            <w:r>
              <w:t xml:space="preserve"> </w:t>
            </w:r>
            <w:r w:rsidRPr="00D64AA9">
              <w:t>Manufacturers</w:t>
            </w:r>
            <w:r>
              <w:t xml:space="preserve">’ (OEM) </w:t>
            </w:r>
            <w:r w:rsidRPr="00D64AA9">
              <w:t>start</w:t>
            </w:r>
            <w:r>
              <w:t>-</w:t>
            </w:r>
            <w:r w:rsidRPr="00D64AA9">
              <w:t>up</w:t>
            </w:r>
            <w:r>
              <w:t xml:space="preserve"> </w:t>
            </w:r>
            <w:r w:rsidRPr="00D64AA9">
              <w:t>procedure</w:t>
            </w:r>
            <w:r>
              <w:t xml:space="preserve"> </w:t>
            </w:r>
            <w:r w:rsidRPr="00D64AA9">
              <w:t>available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</w:pPr>
            <w:r w:rsidRPr="00C0102A">
              <w:t>Automatic</w:t>
            </w:r>
            <w:r>
              <w:t xml:space="preserve"> </w:t>
            </w:r>
            <w:r w:rsidRPr="00C0102A">
              <w:t>controller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</w:pPr>
            <w:r w:rsidRPr="00C0102A">
              <w:t>Parameters</w:t>
            </w:r>
            <w:r>
              <w:t xml:space="preserve"> </w:t>
            </w:r>
            <w:r w:rsidRPr="00C0102A">
              <w:t>set</w:t>
            </w:r>
            <w:r>
              <w:t xml:space="preserve"> </w:t>
            </w:r>
            <w:r w:rsidRPr="00C0102A">
              <w:t>point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</w:pPr>
            <w:r w:rsidRPr="00C0102A">
              <w:t>Previous</w:t>
            </w:r>
            <w:r>
              <w:t xml:space="preserve"> </w:t>
            </w:r>
            <w:r w:rsidRPr="00C0102A">
              <w:t>service</w:t>
            </w:r>
            <w:r>
              <w:t xml:space="preserve">s </w:t>
            </w:r>
            <w:r w:rsidRPr="00C0102A">
              <w:t>reports</w:t>
            </w:r>
            <w:r>
              <w:t xml:space="preserve"> </w:t>
            </w:r>
            <w:r w:rsidRPr="00C0102A">
              <w:t>checks</w:t>
            </w:r>
            <w:r>
              <w:t xml:space="preserve"> (3rd</w:t>
            </w:r>
            <w:r>
              <w:rPr>
                <w:vertAlign w:val="superscript"/>
              </w:rPr>
              <w:t xml:space="preserve"> </w:t>
            </w:r>
            <w:r>
              <w:t>p</w:t>
            </w:r>
            <w:r w:rsidRPr="00C0102A">
              <w:t>arty</w:t>
            </w:r>
            <w:r>
              <w:t xml:space="preserve"> </w:t>
            </w:r>
            <w:r w:rsidRPr="00C0102A">
              <w:t>specialist)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</w:pPr>
            <w:r>
              <w:t xml:space="preserve">Primary supplies </w:t>
            </w:r>
            <w:r w:rsidRPr="00C0102A">
              <w:t>systems/plants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</w:pPr>
            <w:r>
              <w:t>Mechanical and electrical schematic d</w:t>
            </w:r>
            <w:r w:rsidRPr="00D64AA9">
              <w:t>iagrams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 xml:space="preserve">Start Checks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</w:pPr>
            <w: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operating</w:t>
            </w:r>
            <w:r>
              <w:t xml:space="preserve"> </w:t>
            </w:r>
            <w:r w:rsidRPr="00C0102A">
              <w:t>parameters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</w:pPr>
            <w: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</w:pPr>
            <w:r w:rsidRPr="00C0102A">
              <w:t>System</w:t>
            </w:r>
            <w:r>
              <w:t xml:space="preserve"> </w:t>
            </w:r>
            <w:r w:rsidRPr="00C0102A">
              <w:t>alarms/warnings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</w:pPr>
            <w: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</w:pPr>
            <w:r w:rsidRPr="00C0102A">
              <w:t>System/programming</w:t>
            </w:r>
            <w:r>
              <w:t xml:space="preserve"> Building Management System (BMS) </w:t>
            </w:r>
            <w:r w:rsidRPr="00C0102A">
              <w:t>operation</w:t>
            </w:r>
            <w:r>
              <w:t xml:space="preserve"> </w:t>
            </w:r>
            <w:r w:rsidRPr="00C0102A">
              <w:t>running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</w:pPr>
            <w: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</w:pPr>
            <w:r w:rsidRPr="006704EE">
              <w:t>Syste</w:t>
            </w:r>
            <w:r>
              <w:t>m running and on-line (cause and e</w:t>
            </w:r>
            <w:r w:rsidRPr="006704EE">
              <w:t>ffects</w:t>
            </w:r>
            <w:r>
              <w:t xml:space="preserve"> </w:t>
            </w:r>
            <w:r w:rsidRPr="006704EE">
              <w:t>checks)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rPr>
                <w:b/>
                <w:bCs/>
              </w:rPr>
            </w:pPr>
            <w:r w:rsidRPr="004E44DC">
              <w:rPr>
                <w:b/>
                <w:bCs/>
              </w:rPr>
              <w:t>Notifications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</w:pPr>
            <w: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</w:pPr>
            <w:r>
              <w:t>D</w:t>
            </w:r>
            <w:r w:rsidRPr="00C0102A">
              <w:t>epartment</w:t>
            </w:r>
            <w:r>
              <w:t xml:space="preserve"> </w:t>
            </w:r>
            <w:r w:rsidRPr="00C0102A">
              <w:t>heads</w:t>
            </w:r>
            <w:r>
              <w:t xml:space="preserve"> (Facility Management)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</w:pPr>
            <w: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</w:pPr>
            <w: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</w:pPr>
            <w:r>
              <w:t>End-user/sta</w:t>
            </w:r>
            <w:r w:rsidRPr="00C0102A">
              <w:t>keholders</w:t>
            </w:r>
            <w:r>
              <w:t xml:space="preserve">’ </w:t>
            </w:r>
            <w:r w:rsidRPr="00C0102A">
              <w:t>notification</w:t>
            </w:r>
            <w:r>
              <w:t xml:space="preserve"> </w:t>
            </w:r>
            <w:r w:rsidRPr="00C0102A">
              <w:t>checks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981E9B">
              <w:rPr>
                <w:rFonts w:cs="Arial"/>
                <w:color w:val="000000"/>
              </w:rPr>
            </w:r>
            <w:r w:rsidR="00981E9B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</w:pPr>
            <w:r w:rsidRPr="0093784F">
              <w:t>No.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</w:pPr>
            <w:r w:rsidRPr="0093784F">
              <w:t>Reviewer's</w:t>
            </w:r>
            <w:r>
              <w:t xml:space="preserve"> </w:t>
            </w:r>
            <w:r w:rsidRPr="0093784F">
              <w:t>Comments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</w:pPr>
            <w:r w:rsidRPr="0093784F">
              <w:t>Resolution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</w:pPr>
            <w:r w:rsidRPr="00171410">
              <w:t>Originator's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</w:pPr>
            <w:r w:rsidRPr="00171410">
              <w:t>Checker's</w:t>
            </w:r>
            <w:r>
              <w:t xml:space="preserve"> </w:t>
            </w:r>
            <w:r w:rsidRPr="00171410">
              <w:t>Name/Signature</w:t>
            </w:r>
            <w:r>
              <w:t xml:space="preserve"> </w:t>
            </w:r>
            <w:r w:rsidRPr="00171410">
              <w:t>and</w:t>
            </w:r>
            <w:r>
              <w:t xml:space="preserve"> </w:t>
            </w:r>
            <w:r w:rsidRPr="00171410">
              <w:t>Date: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28F47" w14:textId="77777777" w:rsidR="00981E9B" w:rsidRDefault="00981E9B">
      <w:r>
        <w:separator/>
      </w:r>
    </w:p>
    <w:p w14:paraId="07DF76A1" w14:textId="77777777" w:rsidR="00981E9B" w:rsidRDefault="00981E9B"/>
  </w:endnote>
  <w:endnote w:type="continuationSeparator" w:id="0">
    <w:p w14:paraId="234AAD53" w14:textId="77777777" w:rsidR="00981E9B" w:rsidRDefault="00981E9B">
      <w:r>
        <w:continuationSeparator/>
      </w:r>
    </w:p>
    <w:p w14:paraId="02E80EFD" w14:textId="77777777" w:rsidR="00981E9B" w:rsidRDefault="00981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00A9073" w:rsidR="009210BF" w:rsidRDefault="00981E9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E6CB8">
          <w:rPr>
            <w:sz w:val="16"/>
            <w:szCs w:val="16"/>
            <w:lang w:val="en-AU"/>
          </w:rPr>
          <w:t>EOM-ZO0-TP-000161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B545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B5451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7279E" w14:textId="77777777" w:rsidR="00981E9B" w:rsidRDefault="00981E9B">
      <w:r>
        <w:separator/>
      </w:r>
    </w:p>
    <w:p w14:paraId="0C57AD98" w14:textId="77777777" w:rsidR="00981E9B" w:rsidRDefault="00981E9B"/>
  </w:footnote>
  <w:footnote w:type="continuationSeparator" w:id="0">
    <w:p w14:paraId="3CBBE28C" w14:textId="77777777" w:rsidR="00981E9B" w:rsidRDefault="00981E9B">
      <w:r>
        <w:continuationSeparator/>
      </w:r>
    </w:p>
    <w:p w14:paraId="0EEEF239" w14:textId="77777777" w:rsidR="00981E9B" w:rsidRDefault="00981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290B920A" w:rsidR="009210BF" w:rsidRDefault="00B0183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BEE4E6B" wp14:editId="7664A745">
                <wp:simplePos x="0" y="0"/>
                <wp:positionH relativeFrom="column">
                  <wp:posOffset>-130175</wp:posOffset>
                </wp:positionH>
                <wp:positionV relativeFrom="paragraph">
                  <wp:posOffset>-95885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8D193C5" w:rsidR="009210BF" w:rsidRPr="006A25F8" w:rsidRDefault="005548A5" w:rsidP="00F8275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548A5">
            <w:rPr>
              <w:kern w:val="32"/>
              <w:sz w:val="24"/>
              <w:szCs w:val="24"/>
              <w:lang w:val="en-GB"/>
            </w:rPr>
            <w:t xml:space="preserve">Start Up Checklist - Operating Procedures - Life Safety Systems </w:t>
          </w:r>
          <w:r w:rsidR="00311C13">
            <w:rPr>
              <w:kern w:val="32"/>
              <w:sz w:val="24"/>
              <w:szCs w:val="24"/>
              <w:lang w:val="en-GB"/>
            </w:rPr>
            <w:t>–</w:t>
          </w:r>
          <w:r w:rsidRPr="005548A5">
            <w:rPr>
              <w:kern w:val="32"/>
              <w:sz w:val="24"/>
              <w:szCs w:val="24"/>
              <w:lang w:val="en-GB"/>
            </w:rPr>
            <w:t xml:space="preserve"> </w:t>
          </w:r>
          <w:r w:rsidR="00CF3413">
            <w:rPr>
              <w:kern w:val="32"/>
              <w:sz w:val="24"/>
              <w:szCs w:val="24"/>
              <w:lang w:val="en-GB"/>
            </w:rPr>
            <w:t>Parks &amp; Recreation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3FD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6CB8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E9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1836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F1AB9"/>
    <w:rsid w:val="00CF313A"/>
    <w:rsid w:val="00CF3413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79E402E3-FC96-46CE-A555-96649D9078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51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3885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EOM-ZO0-TP-000161 Rev 001</dc:subject>
  <dc:creator>Rivamonte, Leonnito (RMP)</dc:creator>
  <cp:keywords>ᅟ</cp:keywords>
  <cp:lastModifiedBy>Jancil Saldhana</cp:lastModifiedBy>
  <cp:revision>104</cp:revision>
  <cp:lastPrinted>2017-10-17T10:11:00Z</cp:lastPrinted>
  <dcterms:created xsi:type="dcterms:W3CDTF">2019-12-16T06:44:00Z</dcterms:created>
  <dcterms:modified xsi:type="dcterms:W3CDTF">2021-08-21T05:53:00Z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